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154"/>
      </w:tblGrid>
      <w:tr w:rsidR="00CD540B" w:rsidRPr="00E8757A" w14:paraId="33F4329E" w14:textId="77777777" w:rsidTr="002B5E92">
        <w:trPr>
          <w:jc w:val="right"/>
        </w:trPr>
        <w:tc>
          <w:tcPr>
            <w:tcW w:w="5154" w:type="dxa"/>
          </w:tcPr>
          <w:p w14:paraId="3F0167B4" w14:textId="77777777" w:rsidR="00CD540B" w:rsidRPr="00E8757A" w:rsidRDefault="00CD540B" w:rsidP="00171942">
            <w:pPr>
              <w:pStyle w:val="NoSpacing"/>
              <w:jc w:val="right"/>
              <w:rPr>
                <w:rFonts w:ascii="Aptos" w:hAnsi="Aptos" w:cs="Times New Roman"/>
              </w:rPr>
            </w:pPr>
            <w:r w:rsidRPr="00E8757A">
              <w:rPr>
                <w:rFonts w:ascii="Aptos" w:hAnsi="Aptos" w:cs="Times New Roman"/>
              </w:rPr>
              <w:t>To:</w:t>
            </w:r>
          </w:p>
        </w:tc>
      </w:tr>
      <w:tr w:rsidR="002B5E92" w:rsidRPr="00E8757A" w14:paraId="39FCFB53" w14:textId="77777777" w:rsidTr="002B5E92">
        <w:trPr>
          <w:jc w:val="right"/>
        </w:trPr>
        <w:tc>
          <w:tcPr>
            <w:tcW w:w="5154" w:type="dxa"/>
          </w:tcPr>
          <w:p w14:paraId="42EDDB25" w14:textId="7101A2BC" w:rsidR="002B5E92" w:rsidRPr="00E8757A" w:rsidRDefault="00014324" w:rsidP="002B5E92">
            <w:pPr>
              <w:jc w:val="right"/>
              <w:rPr>
                <w:rFonts w:ascii="Aptos" w:hAnsi="Aptos" w:cs="Times New Roman"/>
              </w:rPr>
            </w:pPr>
            <w:r w:rsidRPr="00E8757A">
              <w:rPr>
                <w:rFonts w:ascii="Aptos" w:hAnsi="Aptos" w:cs="Times New Roman"/>
              </w:rPr>
              <w:t xml:space="preserve">Project Manager </w:t>
            </w:r>
            <w:r w:rsidR="006800AE" w:rsidRPr="00E8757A">
              <w:rPr>
                <w:rFonts w:ascii="Aptos" w:hAnsi="Aptos" w:cs="Times New Roman"/>
              </w:rPr>
              <w:t>N</w:t>
            </w:r>
            <w:r w:rsidRPr="00E8757A">
              <w:rPr>
                <w:rFonts w:ascii="Aptos" w:hAnsi="Aptos" w:cs="Times New Roman"/>
              </w:rPr>
              <w:t>ame</w:t>
            </w:r>
          </w:p>
        </w:tc>
      </w:tr>
      <w:tr w:rsidR="00CB55FC" w:rsidRPr="00E8757A" w14:paraId="12A5DBB6" w14:textId="77777777" w:rsidTr="002B5E92">
        <w:trPr>
          <w:jc w:val="right"/>
        </w:trPr>
        <w:tc>
          <w:tcPr>
            <w:tcW w:w="5154" w:type="dxa"/>
          </w:tcPr>
          <w:p w14:paraId="07FD11F0" w14:textId="01DD41AE" w:rsidR="00CB55FC" w:rsidRPr="00E8757A" w:rsidRDefault="00CB55FC" w:rsidP="002B5E92">
            <w:pPr>
              <w:jc w:val="right"/>
              <w:rPr>
                <w:rFonts w:ascii="Aptos" w:hAnsi="Aptos" w:cs="Times New Roman"/>
              </w:rPr>
            </w:pPr>
            <w:r w:rsidRPr="00E8757A">
              <w:rPr>
                <w:rFonts w:ascii="Aptos" w:hAnsi="Aptos" w:cs="Times New Roman"/>
              </w:rPr>
              <w:t>Position/Title</w:t>
            </w:r>
          </w:p>
        </w:tc>
      </w:tr>
      <w:tr w:rsidR="00CD540B" w:rsidRPr="00E8757A" w14:paraId="455C6321" w14:textId="77777777" w:rsidTr="002B5E92">
        <w:trPr>
          <w:jc w:val="right"/>
        </w:trPr>
        <w:tc>
          <w:tcPr>
            <w:tcW w:w="5154" w:type="dxa"/>
          </w:tcPr>
          <w:p w14:paraId="394273AC" w14:textId="62AA4C61" w:rsidR="00CD540B" w:rsidRPr="00E8757A" w:rsidRDefault="00014324" w:rsidP="00CD540B">
            <w:pPr>
              <w:pStyle w:val="NoSpacing"/>
              <w:jc w:val="right"/>
              <w:rPr>
                <w:rFonts w:ascii="Aptos" w:hAnsi="Aptos" w:cs="Times New Roman"/>
              </w:rPr>
            </w:pPr>
            <w:r w:rsidRPr="00E8757A">
              <w:rPr>
                <w:rFonts w:ascii="Aptos" w:hAnsi="Aptos" w:cs="Times New Roman"/>
              </w:rPr>
              <w:t xml:space="preserve">Institution/Laboratory </w:t>
            </w:r>
            <w:r w:rsidR="006800AE" w:rsidRPr="00E8757A">
              <w:rPr>
                <w:rFonts w:ascii="Aptos" w:hAnsi="Aptos" w:cs="Times New Roman"/>
              </w:rPr>
              <w:t>N</w:t>
            </w:r>
            <w:r w:rsidRPr="00E8757A">
              <w:rPr>
                <w:rFonts w:ascii="Aptos" w:hAnsi="Aptos" w:cs="Times New Roman"/>
              </w:rPr>
              <w:t>ame</w:t>
            </w:r>
          </w:p>
        </w:tc>
      </w:tr>
      <w:tr w:rsidR="00CD540B" w:rsidRPr="00E8757A" w14:paraId="1A2FCA2B" w14:textId="77777777" w:rsidTr="002B5E92">
        <w:trPr>
          <w:jc w:val="right"/>
        </w:trPr>
        <w:tc>
          <w:tcPr>
            <w:tcW w:w="5154" w:type="dxa"/>
          </w:tcPr>
          <w:p w14:paraId="0453B412" w14:textId="120A2171" w:rsidR="00CD540B" w:rsidRPr="00E8757A" w:rsidRDefault="00014324" w:rsidP="004C336A">
            <w:pPr>
              <w:pStyle w:val="NoSpacing"/>
              <w:jc w:val="right"/>
              <w:rPr>
                <w:rFonts w:ascii="Aptos" w:hAnsi="Aptos" w:cs="Times New Roman"/>
              </w:rPr>
            </w:pPr>
            <w:r w:rsidRPr="00E8757A">
              <w:rPr>
                <w:rFonts w:ascii="Aptos" w:hAnsi="Aptos" w:cs="Times New Roman"/>
              </w:rPr>
              <w:t>Address</w:t>
            </w:r>
          </w:p>
        </w:tc>
      </w:tr>
    </w:tbl>
    <w:p w14:paraId="32605B56" w14:textId="77777777" w:rsidR="00E8757A" w:rsidRPr="00E8757A" w:rsidRDefault="00E8757A" w:rsidP="00E8757A">
      <w:pPr>
        <w:pStyle w:val="NoSpacing"/>
        <w:rPr>
          <w:rFonts w:ascii="Aptos" w:hAnsi="Aptos" w:cs="Times New Roman"/>
          <w:b/>
        </w:rPr>
      </w:pPr>
    </w:p>
    <w:p w14:paraId="11F59428" w14:textId="77777777" w:rsidR="00E8757A" w:rsidRPr="00BA47CC" w:rsidRDefault="00E8757A" w:rsidP="00E8757A">
      <w:pPr>
        <w:jc w:val="right"/>
        <w:rPr>
          <w:rFonts w:ascii="Aptos" w:hAnsi="Aptos" w:cstheme="minorHAnsi"/>
          <w:lang w:eastAsia="ja-JP"/>
        </w:rPr>
      </w:pPr>
      <w:r w:rsidRPr="00BA47CC">
        <w:rPr>
          <w:rFonts w:ascii="Aptos" w:hAnsi="Aptos" w:cstheme="minorHAnsi"/>
          <w:lang w:eastAsia="ja-JP"/>
        </w:rPr>
        <w:t>MM/DD/YY</w:t>
      </w:r>
    </w:p>
    <w:p w14:paraId="6C0F3E9E" w14:textId="019213DE" w:rsidR="00CB55FC" w:rsidRPr="00E8757A" w:rsidRDefault="00CB55FC" w:rsidP="002B5E92">
      <w:pPr>
        <w:pStyle w:val="Default"/>
        <w:spacing w:after="120"/>
        <w:rPr>
          <w:rFonts w:ascii="Aptos" w:hAnsi="Aptos"/>
          <w:b/>
          <w:bCs/>
          <w:sz w:val="22"/>
          <w:szCs w:val="22"/>
        </w:rPr>
      </w:pPr>
      <w:r w:rsidRPr="00E8757A">
        <w:rPr>
          <w:rFonts w:ascii="Aptos" w:hAnsi="Aptos"/>
          <w:sz w:val="22"/>
          <w:szCs w:val="22"/>
        </w:rPr>
        <w:t xml:space="preserve">                </w:t>
      </w:r>
      <w:r w:rsidR="00512D2F" w:rsidRPr="00E8757A">
        <w:rPr>
          <w:rFonts w:ascii="Aptos" w:hAnsi="Aptos"/>
          <w:sz w:val="22"/>
          <w:szCs w:val="22"/>
        </w:rPr>
        <w:t xml:space="preserve">     </w:t>
      </w:r>
      <w:r w:rsidRPr="00E8757A">
        <w:rPr>
          <w:rFonts w:ascii="Aptos" w:hAnsi="Aptos"/>
          <w:sz w:val="22"/>
          <w:szCs w:val="22"/>
        </w:rPr>
        <w:t xml:space="preserve"> Subject:</w:t>
      </w:r>
      <w:r w:rsidRPr="00E8757A">
        <w:rPr>
          <w:rFonts w:ascii="Aptos" w:hAnsi="Aptos"/>
          <w:b/>
          <w:bCs/>
          <w:sz w:val="22"/>
          <w:szCs w:val="22"/>
        </w:rPr>
        <w:t xml:space="preserve"> Expression of Interest to Participate in the Project “[Project Title]”</w:t>
      </w:r>
    </w:p>
    <w:p w14:paraId="74F6D20E" w14:textId="77777777" w:rsidR="00CE15DA" w:rsidRPr="009B131A" w:rsidRDefault="00CE15DA" w:rsidP="002B5E92">
      <w:pPr>
        <w:pStyle w:val="Default"/>
        <w:spacing w:after="120"/>
        <w:rPr>
          <w:rFonts w:ascii="Aptos" w:hAnsi="Aptos"/>
          <w:sz w:val="22"/>
          <w:szCs w:val="22"/>
        </w:rPr>
      </w:pPr>
    </w:p>
    <w:p w14:paraId="22E0C168" w14:textId="7CAC3193" w:rsidR="006800AE" w:rsidRPr="00E8757A" w:rsidRDefault="006800AE" w:rsidP="002B5E92">
      <w:pPr>
        <w:pStyle w:val="Default"/>
        <w:spacing w:after="120"/>
        <w:rPr>
          <w:rFonts w:ascii="Aptos" w:hAnsi="Aptos"/>
          <w:sz w:val="22"/>
          <w:szCs w:val="22"/>
        </w:rPr>
      </w:pPr>
      <w:r w:rsidRPr="00E8757A">
        <w:rPr>
          <w:rFonts w:ascii="Aptos" w:hAnsi="Aptos"/>
          <w:sz w:val="22"/>
          <w:szCs w:val="22"/>
        </w:rPr>
        <w:t>Dear [Dr./Prof. Surname],</w:t>
      </w:r>
    </w:p>
    <w:p w14:paraId="3ABBA6D8" w14:textId="6482448A" w:rsidR="00014324" w:rsidRPr="00E8757A" w:rsidRDefault="00014324" w:rsidP="00014324">
      <w:pPr>
        <w:spacing w:after="16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 xml:space="preserve">On behalf of </w:t>
      </w:r>
      <w:r w:rsidRPr="00E8757A">
        <w:rPr>
          <w:rFonts w:ascii="Aptos" w:hAnsi="Aptos" w:cs="Times New Roman"/>
          <w:b/>
          <w:bCs/>
        </w:rPr>
        <w:t>[</w:t>
      </w:r>
      <w:r w:rsidR="00CB55FC" w:rsidRPr="00E8757A">
        <w:rPr>
          <w:rFonts w:ascii="Aptos" w:hAnsi="Aptos" w:cs="Times New Roman"/>
          <w:b/>
          <w:bCs/>
        </w:rPr>
        <w:t>Name of Affiliated Institution of the Collaborator</w:t>
      </w:r>
      <w:r w:rsidRPr="00E8757A">
        <w:rPr>
          <w:rFonts w:ascii="Aptos" w:hAnsi="Aptos" w:cs="Times New Roman"/>
          <w:b/>
          <w:bCs/>
        </w:rPr>
        <w:t>],</w:t>
      </w:r>
      <w:r w:rsidRPr="00E8757A">
        <w:rPr>
          <w:rFonts w:ascii="Aptos" w:hAnsi="Aptos" w:cs="Times New Roman"/>
        </w:rPr>
        <w:t xml:space="preserve"> I am pleased to express our interest in participating as an international collaborator in the proposed research project “[</w:t>
      </w:r>
      <w:r w:rsidRPr="00E8757A">
        <w:rPr>
          <w:rFonts w:ascii="Aptos" w:hAnsi="Aptos" w:cs="Times New Roman"/>
          <w:b/>
          <w:bCs/>
        </w:rPr>
        <w:t>Project Title]”,</w:t>
      </w:r>
      <w:r w:rsidRPr="00E8757A">
        <w:rPr>
          <w:rFonts w:ascii="Aptos" w:hAnsi="Aptos" w:cs="Times New Roman"/>
        </w:rPr>
        <w:t xml:space="preserve"> led by your team at </w:t>
      </w:r>
      <w:r w:rsidRPr="00E8757A">
        <w:rPr>
          <w:rFonts w:ascii="Aptos" w:hAnsi="Aptos" w:cs="Times New Roman"/>
          <w:b/>
          <w:bCs/>
        </w:rPr>
        <w:t>[</w:t>
      </w:r>
      <w:r w:rsidR="00CB55FC" w:rsidRPr="00E8757A">
        <w:rPr>
          <w:rFonts w:ascii="Aptos" w:hAnsi="Aptos" w:cs="Times New Roman"/>
          <w:b/>
          <w:bCs/>
        </w:rPr>
        <w:t>Leading</w:t>
      </w:r>
      <w:r w:rsidRPr="00E8757A">
        <w:rPr>
          <w:rFonts w:ascii="Aptos" w:hAnsi="Aptos" w:cs="Times New Roman"/>
          <w:b/>
          <w:bCs/>
        </w:rPr>
        <w:t xml:space="preserve"> Institution].</w:t>
      </w:r>
    </w:p>
    <w:p w14:paraId="6D635EBB" w14:textId="1AFFFC05" w:rsidR="00CB55FC" w:rsidRPr="00E8757A" w:rsidRDefault="00CB55FC" w:rsidP="00014324">
      <w:pPr>
        <w:spacing w:after="16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 xml:space="preserve">Our interest in partnering with </w:t>
      </w:r>
      <w:r w:rsidRPr="00E8757A">
        <w:rPr>
          <w:rFonts w:ascii="Aptos" w:hAnsi="Aptos" w:cs="Times New Roman"/>
          <w:b/>
          <w:bCs/>
        </w:rPr>
        <w:t xml:space="preserve">[Leading Institution] </w:t>
      </w:r>
      <w:r w:rsidRPr="00E8757A">
        <w:rPr>
          <w:rFonts w:ascii="Aptos" w:hAnsi="Aptos" w:cs="Times New Roman"/>
        </w:rPr>
        <w:t>builds upon [</w:t>
      </w:r>
      <w:r w:rsidRPr="00E8757A">
        <w:rPr>
          <w:rFonts w:ascii="Aptos" w:hAnsi="Aptos" w:cs="Times New Roman"/>
          <w:b/>
          <w:bCs/>
        </w:rPr>
        <w:t xml:space="preserve">previous joint work etc.], </w:t>
      </w:r>
      <w:r w:rsidRPr="00E8757A">
        <w:rPr>
          <w:rFonts w:ascii="Aptos" w:hAnsi="Aptos" w:cs="Times New Roman"/>
        </w:rPr>
        <w:t>which we believe creates a strong foundation for impactful cooperation.</w:t>
      </w:r>
    </w:p>
    <w:p w14:paraId="01AC2531" w14:textId="159B2B7D" w:rsidR="006800AE" w:rsidRPr="00E8757A" w:rsidRDefault="00ED0265" w:rsidP="003543C9">
      <w:p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We consider this collaboration scientifically valuable due to the alignment of our research activities with the project’s focus on</w:t>
      </w:r>
      <w:r w:rsidR="00780755" w:rsidRPr="00E8757A">
        <w:rPr>
          <w:rFonts w:ascii="Aptos" w:hAnsi="Aptos" w:cs="Times New Roman"/>
        </w:rPr>
        <w:t>,</w:t>
      </w:r>
      <w:r w:rsidR="006800AE" w:rsidRPr="00E8757A">
        <w:rPr>
          <w:rFonts w:ascii="Aptos" w:hAnsi="Aptos" w:cs="Times New Roman"/>
        </w:rPr>
        <w:t xml:space="preserve"> particularly in the following areas:</w:t>
      </w:r>
    </w:p>
    <w:p w14:paraId="2958B8AD" w14:textId="0AE988A8" w:rsidR="00ED0265" w:rsidRPr="00E8757A" w:rsidRDefault="00ED0265" w:rsidP="003543C9">
      <w:pPr>
        <w:numPr>
          <w:ilvl w:val="0"/>
          <w:numId w:val="13"/>
        </w:num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Specific scientific field/area 1</w:t>
      </w:r>
    </w:p>
    <w:p w14:paraId="4BB19864" w14:textId="0B7602ED" w:rsidR="00ED0265" w:rsidRPr="00E8757A" w:rsidRDefault="00ED0265" w:rsidP="00D719D9">
      <w:pPr>
        <w:numPr>
          <w:ilvl w:val="0"/>
          <w:numId w:val="13"/>
        </w:num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Specific scientific field/area 2</w:t>
      </w:r>
    </w:p>
    <w:p w14:paraId="1D827A88" w14:textId="694FA4A3" w:rsidR="00A60E3A" w:rsidRPr="00E8757A" w:rsidRDefault="00ED0265" w:rsidP="00E8757A">
      <w:pPr>
        <w:numPr>
          <w:ilvl w:val="0"/>
          <w:numId w:val="13"/>
        </w:numPr>
        <w:spacing w:after="16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Specific methodological or technological expertise</w:t>
      </w:r>
    </w:p>
    <w:p w14:paraId="170B185E" w14:textId="08A89623" w:rsidR="00780755" w:rsidRPr="00E8757A" w:rsidRDefault="00ED0265" w:rsidP="00E8757A">
      <w:pPr>
        <w:spacing w:after="16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 xml:space="preserve">Our institution has extensive experience in these </w:t>
      </w:r>
      <w:r w:rsidR="00780755" w:rsidRPr="00E8757A">
        <w:rPr>
          <w:rFonts w:ascii="Aptos" w:hAnsi="Aptos" w:cs="Times New Roman"/>
        </w:rPr>
        <w:t>fields</w:t>
      </w:r>
      <w:r w:rsidRPr="00E8757A">
        <w:rPr>
          <w:rFonts w:ascii="Aptos" w:hAnsi="Aptos" w:cs="Times New Roman"/>
        </w:rPr>
        <w:t xml:space="preserve">, demonstrated through </w:t>
      </w:r>
      <w:r w:rsidRPr="00E8757A">
        <w:rPr>
          <w:rFonts w:ascii="Aptos" w:hAnsi="Aptos" w:cs="Times New Roman"/>
          <w:b/>
          <w:bCs/>
        </w:rPr>
        <w:t>[major achievements, laborator</w:t>
      </w:r>
      <w:r w:rsidR="00780755" w:rsidRPr="00E8757A">
        <w:rPr>
          <w:rFonts w:ascii="Aptos" w:hAnsi="Aptos" w:cs="Times New Roman"/>
          <w:b/>
          <w:bCs/>
        </w:rPr>
        <w:t>y capabilities</w:t>
      </w:r>
      <w:r w:rsidRPr="00E8757A">
        <w:rPr>
          <w:rFonts w:ascii="Aptos" w:hAnsi="Aptos" w:cs="Times New Roman"/>
          <w:b/>
          <w:bCs/>
        </w:rPr>
        <w:t xml:space="preserve">, technologies, ongoing </w:t>
      </w:r>
      <w:proofErr w:type="spellStart"/>
      <w:r w:rsidRPr="00E8757A">
        <w:rPr>
          <w:rFonts w:ascii="Aptos" w:hAnsi="Aptos" w:cs="Times New Roman"/>
          <w:b/>
          <w:bCs/>
        </w:rPr>
        <w:t>programmes</w:t>
      </w:r>
      <w:proofErr w:type="spellEnd"/>
      <w:r w:rsidRPr="00E8757A">
        <w:rPr>
          <w:rFonts w:ascii="Aptos" w:hAnsi="Aptos" w:cs="Times New Roman"/>
        </w:rPr>
        <w:t xml:space="preserve">], and we believe that our </w:t>
      </w:r>
      <w:r w:rsidR="00D719D9" w:rsidRPr="00E8757A">
        <w:rPr>
          <w:rFonts w:ascii="Aptos" w:hAnsi="Aptos" w:cs="Times New Roman"/>
        </w:rPr>
        <w:t>participation</w:t>
      </w:r>
      <w:r w:rsidRPr="00E8757A">
        <w:rPr>
          <w:rFonts w:ascii="Aptos" w:hAnsi="Aptos" w:cs="Times New Roman"/>
        </w:rPr>
        <w:t xml:space="preserve"> </w:t>
      </w:r>
      <w:r w:rsidR="00780755" w:rsidRPr="00E8757A">
        <w:rPr>
          <w:rFonts w:ascii="Aptos" w:hAnsi="Aptos" w:cs="Times New Roman"/>
        </w:rPr>
        <w:t>will make a meaningful contribution to achieving the project objectives.</w:t>
      </w:r>
    </w:p>
    <w:p w14:paraId="4455AD64" w14:textId="137AD3AC" w:rsidR="00171942" w:rsidRPr="00E8757A" w:rsidRDefault="00F91341" w:rsidP="009B131A">
      <w:pPr>
        <w:spacing w:before="80" w:after="16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 xml:space="preserve">We are ready to contribute to the project through the following </w:t>
      </w:r>
      <w:r w:rsidR="00271FB7" w:rsidRPr="00E8757A">
        <w:rPr>
          <w:rFonts w:ascii="Aptos" w:hAnsi="Aptos" w:cs="Times New Roman"/>
        </w:rPr>
        <w:t>activities (please specify concrete forms of engagement, for example):</w:t>
      </w:r>
    </w:p>
    <w:p w14:paraId="44BB85C5" w14:textId="77777777" w:rsidR="00A60E3A" w:rsidRPr="00E8757A" w:rsidRDefault="00A60E3A" w:rsidP="009B131A">
      <w:pPr>
        <w:numPr>
          <w:ilvl w:val="0"/>
          <w:numId w:val="13"/>
        </w:numPr>
        <w:spacing w:before="80"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supporting the co</w:t>
      </w:r>
      <w:r w:rsidRPr="00E8757A">
        <w:rPr>
          <w:rFonts w:ascii="Cambria Math" w:hAnsi="Cambria Math" w:cs="Cambria Math"/>
        </w:rPr>
        <w:t>‑</w:t>
      </w:r>
      <w:r w:rsidRPr="00E8757A">
        <w:rPr>
          <w:rFonts w:ascii="Aptos" w:hAnsi="Aptos" w:cs="Times New Roman"/>
        </w:rPr>
        <w:t>development of methodologies, datasets, or experimental procedures where appropriate and knowledge transfer in the above-mentioned scientific fields.</w:t>
      </w:r>
    </w:p>
    <w:p w14:paraId="78CEF35C" w14:textId="44C278CF" w:rsidR="0043479B" w:rsidRPr="00E8757A" w:rsidRDefault="0043479B" w:rsidP="0043479B">
      <w:pPr>
        <w:numPr>
          <w:ilvl w:val="0"/>
          <w:numId w:val="13"/>
        </w:num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hosting researchers from your institution at our facilities and conducting scientific visits, providing mentoring</w:t>
      </w:r>
      <w:r w:rsidR="00171942" w:rsidRPr="00E8757A">
        <w:rPr>
          <w:rFonts w:ascii="Aptos" w:hAnsi="Aptos" w:cs="Times New Roman"/>
        </w:rPr>
        <w:t xml:space="preserve"> and</w:t>
      </w:r>
      <w:r w:rsidRPr="00E8757A">
        <w:rPr>
          <w:rFonts w:ascii="Aptos" w:hAnsi="Aptos" w:cs="Times New Roman"/>
        </w:rPr>
        <w:t xml:space="preserve"> expert consultations</w:t>
      </w:r>
      <w:r w:rsidR="00D91318">
        <w:rPr>
          <w:rFonts w:ascii="Aptos" w:hAnsi="Aptos" w:cs="Times New Roman"/>
        </w:rPr>
        <w:t>.</w:t>
      </w:r>
    </w:p>
    <w:p w14:paraId="6B95E4DD" w14:textId="13AEC448" w:rsidR="0043479B" w:rsidRPr="00E8757A" w:rsidRDefault="0043479B" w:rsidP="0043479B">
      <w:pPr>
        <w:numPr>
          <w:ilvl w:val="0"/>
          <w:numId w:val="13"/>
        </w:num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exchanging scientists and early</w:t>
      </w:r>
      <w:r w:rsidRPr="00E8757A">
        <w:rPr>
          <w:rFonts w:ascii="Cambria Math" w:hAnsi="Cambria Math" w:cs="Cambria Math"/>
        </w:rPr>
        <w:t>‑</w:t>
      </w:r>
      <w:r w:rsidRPr="00E8757A">
        <w:rPr>
          <w:rFonts w:ascii="Aptos" w:hAnsi="Aptos" w:cs="Times New Roman"/>
        </w:rPr>
        <w:t>career researchers for training, joint research activities</w:t>
      </w:r>
      <w:r w:rsidR="00171942" w:rsidRPr="00E8757A">
        <w:rPr>
          <w:rFonts w:ascii="Aptos" w:hAnsi="Aptos" w:cs="Times New Roman"/>
        </w:rPr>
        <w:t xml:space="preserve"> and professional development.</w:t>
      </w:r>
    </w:p>
    <w:p w14:paraId="1CB22E0A" w14:textId="28960D2F" w:rsidR="00A60E3A" w:rsidRPr="00E8757A" w:rsidRDefault="00A60E3A" w:rsidP="0043479B">
      <w:pPr>
        <w:numPr>
          <w:ilvl w:val="0"/>
          <w:numId w:val="13"/>
        </w:num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c</w:t>
      </w:r>
      <w:r w:rsidR="00F91341" w:rsidRPr="00E8757A">
        <w:rPr>
          <w:rFonts w:ascii="Aptos" w:hAnsi="Aptos" w:cs="Times New Roman"/>
        </w:rPr>
        <w:t xml:space="preserve">ontributing to joint publications, conference presentations, and other research </w:t>
      </w:r>
      <w:r w:rsidR="00E07355" w:rsidRPr="00E8757A">
        <w:rPr>
          <w:rFonts w:ascii="Aptos" w:hAnsi="Aptos" w:cs="Times New Roman"/>
        </w:rPr>
        <w:t>outputs.</w:t>
      </w:r>
    </w:p>
    <w:p w14:paraId="13C62EB9" w14:textId="41B10C5D" w:rsidR="00171942" w:rsidRPr="00E8757A" w:rsidRDefault="00171942" w:rsidP="00171942">
      <w:pPr>
        <w:numPr>
          <w:ilvl w:val="0"/>
          <w:numId w:val="13"/>
        </w:numPr>
        <w:spacing w:after="0" w:line="278" w:lineRule="auto"/>
        <w:rPr>
          <w:rFonts w:ascii="Aptos" w:hAnsi="Aptos" w:cs="Times New Roman"/>
        </w:rPr>
      </w:pPr>
      <w:r w:rsidRPr="00E8757A">
        <w:rPr>
          <w:rFonts w:ascii="Aptos" w:hAnsi="Aptos" w:cs="Times New Roman"/>
        </w:rPr>
        <w:t>organization and participation in joint seminars, workshops and meetings.</w:t>
      </w:r>
    </w:p>
    <w:p w14:paraId="1568B2FC" w14:textId="406A3D82" w:rsidR="00D719D9" w:rsidRPr="00E8757A" w:rsidRDefault="00171942" w:rsidP="00171942">
      <w:pPr>
        <w:pStyle w:val="NormalWeb"/>
        <w:numPr>
          <w:ilvl w:val="0"/>
          <w:numId w:val="13"/>
        </w:numPr>
        <w:rPr>
          <w:rFonts w:ascii="Aptos" w:hAnsi="Aptos"/>
          <w:sz w:val="22"/>
          <w:szCs w:val="22"/>
        </w:rPr>
      </w:pPr>
      <w:r w:rsidRPr="00E8757A">
        <w:rPr>
          <w:rFonts w:ascii="Aptos" w:hAnsi="Aptos"/>
          <w:sz w:val="22"/>
          <w:szCs w:val="22"/>
        </w:rPr>
        <w:t>other mutually agreed forms of collaboration consistent with project objectives.</w:t>
      </w:r>
    </w:p>
    <w:p w14:paraId="7A0BCFA0" w14:textId="6415A8D0" w:rsidR="00D65E64" w:rsidRPr="00E8757A" w:rsidRDefault="00D65E64" w:rsidP="00D65E64">
      <w:pPr>
        <w:pStyle w:val="Default"/>
        <w:spacing w:after="120"/>
        <w:rPr>
          <w:rFonts w:ascii="Aptos" w:hAnsi="Aptos"/>
          <w:color w:val="auto"/>
          <w:sz w:val="22"/>
          <w:szCs w:val="22"/>
        </w:rPr>
      </w:pPr>
      <w:r w:rsidRPr="00E8757A">
        <w:rPr>
          <w:rFonts w:ascii="Aptos" w:hAnsi="Aptos"/>
          <w:b/>
          <w:bCs/>
          <w:color w:val="auto"/>
          <w:sz w:val="22"/>
          <w:szCs w:val="22"/>
        </w:rPr>
        <w:t>[</w:t>
      </w:r>
      <w:r w:rsidR="00CB55FC" w:rsidRPr="00E8757A">
        <w:rPr>
          <w:rFonts w:ascii="Aptos" w:hAnsi="Aptos"/>
          <w:b/>
          <w:bCs/>
          <w:color w:val="auto"/>
          <w:sz w:val="22"/>
          <w:szCs w:val="22"/>
        </w:rPr>
        <w:t>Name of the Affiliated Institution of the Collaborator</w:t>
      </w:r>
      <w:r w:rsidRPr="00E8757A">
        <w:rPr>
          <w:rFonts w:ascii="Aptos" w:hAnsi="Aptos"/>
          <w:b/>
          <w:bCs/>
          <w:color w:val="auto"/>
          <w:sz w:val="22"/>
          <w:szCs w:val="22"/>
        </w:rPr>
        <w:t>]</w:t>
      </w:r>
      <w:r w:rsidRPr="00E8757A">
        <w:rPr>
          <w:rFonts w:ascii="Aptos" w:hAnsi="Aptos"/>
          <w:color w:val="auto"/>
          <w:sz w:val="22"/>
          <w:szCs w:val="22"/>
        </w:rPr>
        <w:t xml:space="preserve"> confirms its readiness to participate as a non</w:t>
      </w:r>
      <w:r w:rsidRPr="00E8757A">
        <w:rPr>
          <w:rFonts w:ascii="Cambria Math" w:hAnsi="Cambria Math" w:cs="Cambria Math"/>
          <w:color w:val="auto"/>
          <w:sz w:val="22"/>
          <w:szCs w:val="22"/>
        </w:rPr>
        <w:t>‑</w:t>
      </w:r>
      <w:r w:rsidRPr="00E8757A">
        <w:rPr>
          <w:rFonts w:ascii="Aptos" w:hAnsi="Aptos"/>
          <w:color w:val="auto"/>
          <w:sz w:val="22"/>
          <w:szCs w:val="22"/>
        </w:rPr>
        <w:t xml:space="preserve">funded (or funded, if applicable) collaborator, subject to alignment with our internal </w:t>
      </w:r>
      <w:r w:rsidR="00512D2F" w:rsidRPr="00E8757A">
        <w:rPr>
          <w:rFonts w:ascii="Aptos" w:hAnsi="Aptos"/>
          <w:color w:val="auto"/>
          <w:sz w:val="22"/>
          <w:szCs w:val="22"/>
        </w:rPr>
        <w:t>procedures. We</w:t>
      </w:r>
      <w:r w:rsidRPr="00E8757A">
        <w:rPr>
          <w:rFonts w:ascii="Aptos" w:hAnsi="Aptos"/>
          <w:color w:val="auto"/>
          <w:sz w:val="22"/>
          <w:szCs w:val="22"/>
        </w:rPr>
        <w:t xml:space="preserve"> will designate </w:t>
      </w:r>
      <w:r w:rsidRPr="00E8757A">
        <w:rPr>
          <w:rFonts w:ascii="Aptos" w:hAnsi="Aptos"/>
          <w:b/>
          <w:bCs/>
          <w:color w:val="auto"/>
          <w:sz w:val="22"/>
          <w:szCs w:val="22"/>
        </w:rPr>
        <w:t>[Name, Position]</w:t>
      </w:r>
      <w:r w:rsidRPr="00E8757A">
        <w:rPr>
          <w:rFonts w:ascii="Aptos" w:hAnsi="Aptos"/>
          <w:color w:val="auto"/>
          <w:sz w:val="22"/>
          <w:szCs w:val="22"/>
        </w:rPr>
        <w:t xml:space="preserve"> as the focal point for the coordination of this partnership.</w:t>
      </w:r>
    </w:p>
    <w:p w14:paraId="20A9FC8A" w14:textId="32293199" w:rsidR="00307011" w:rsidRPr="00E8757A" w:rsidRDefault="00D65E64" w:rsidP="00D65E64">
      <w:pPr>
        <w:pStyle w:val="Default"/>
        <w:spacing w:after="120"/>
        <w:rPr>
          <w:rFonts w:ascii="Aptos" w:hAnsi="Aptos"/>
          <w:color w:val="auto"/>
          <w:sz w:val="22"/>
          <w:szCs w:val="22"/>
        </w:rPr>
      </w:pPr>
      <w:r w:rsidRPr="00E8757A">
        <w:rPr>
          <w:rFonts w:ascii="Aptos" w:hAnsi="Aptos"/>
          <w:color w:val="auto"/>
          <w:sz w:val="22"/>
          <w:szCs w:val="22"/>
        </w:rPr>
        <w:lastRenderedPageBreak/>
        <w:t>Our institution acknowledges the standards of scientific integrity, transparency, and responsible research conduct associated with this project and agrees to collaborate in conformity with these principles.</w:t>
      </w:r>
    </w:p>
    <w:p w14:paraId="4BDDE492" w14:textId="1A96A416" w:rsidR="00171942" w:rsidRPr="00D91318" w:rsidRDefault="00D65E64" w:rsidP="002B5E92">
      <w:pPr>
        <w:pStyle w:val="Default"/>
        <w:spacing w:after="120"/>
        <w:rPr>
          <w:rFonts w:ascii="Aptos" w:hAnsi="Aptos"/>
          <w:color w:val="auto"/>
          <w:sz w:val="22"/>
          <w:szCs w:val="22"/>
        </w:rPr>
      </w:pPr>
      <w:r w:rsidRPr="00E8757A">
        <w:rPr>
          <w:rFonts w:ascii="Aptos" w:hAnsi="Aptos"/>
          <w:color w:val="auto"/>
          <w:sz w:val="22"/>
          <w:szCs w:val="22"/>
        </w:rPr>
        <w:t>We look forward to working together on this promising initiative and contributing to its scientific success.</w:t>
      </w:r>
    </w:p>
    <w:p w14:paraId="2A9D5E7A" w14:textId="77777777" w:rsidR="009B131A" w:rsidRPr="00D91318" w:rsidRDefault="009B131A" w:rsidP="002B5E92">
      <w:pPr>
        <w:pStyle w:val="Default"/>
        <w:spacing w:after="120"/>
        <w:rPr>
          <w:rFonts w:ascii="Aptos" w:hAnsi="Aptos"/>
          <w:color w:val="auto"/>
          <w:sz w:val="22"/>
          <w:szCs w:val="22"/>
        </w:rPr>
      </w:pPr>
    </w:p>
    <w:p w14:paraId="71E59B72" w14:textId="60426AD7" w:rsidR="00CD540B" w:rsidRPr="00E8757A" w:rsidRDefault="002B5E92" w:rsidP="00171942">
      <w:pPr>
        <w:pStyle w:val="Default"/>
        <w:rPr>
          <w:rFonts w:ascii="Aptos" w:hAnsi="Aptos"/>
          <w:color w:val="auto"/>
          <w:sz w:val="22"/>
          <w:szCs w:val="22"/>
        </w:rPr>
      </w:pPr>
      <w:r w:rsidRPr="00E8757A">
        <w:rPr>
          <w:rFonts w:ascii="Aptos" w:hAnsi="Aptos"/>
          <w:color w:val="auto"/>
          <w:sz w:val="22"/>
          <w:szCs w:val="22"/>
        </w:rPr>
        <w:t>Best regards,</w:t>
      </w:r>
    </w:p>
    <w:p w14:paraId="1D7CD809" w14:textId="77777777" w:rsidR="00512D2F" w:rsidRPr="00E8757A" w:rsidRDefault="00512D2F" w:rsidP="00171942">
      <w:pPr>
        <w:pStyle w:val="Default"/>
        <w:rPr>
          <w:rFonts w:ascii="Aptos" w:hAnsi="Aptos"/>
          <w:color w:val="auto"/>
          <w:sz w:val="22"/>
          <w:szCs w:val="22"/>
        </w:rPr>
      </w:pPr>
    </w:p>
    <w:p w14:paraId="0846B380" w14:textId="77777777" w:rsidR="00512D2F" w:rsidRPr="00E8757A" w:rsidRDefault="006800AE" w:rsidP="00171942">
      <w:pPr>
        <w:pStyle w:val="Default"/>
        <w:rPr>
          <w:rFonts w:ascii="Aptos" w:hAnsi="Aptos"/>
          <w:sz w:val="22"/>
          <w:szCs w:val="22"/>
        </w:rPr>
      </w:pPr>
      <w:r w:rsidRPr="00E8757A">
        <w:rPr>
          <w:rFonts w:ascii="Aptos" w:hAnsi="Aptos"/>
          <w:sz w:val="22"/>
          <w:szCs w:val="22"/>
        </w:rPr>
        <w:t>[Full Name]</w:t>
      </w:r>
      <w:r w:rsidRPr="00E8757A">
        <w:rPr>
          <w:rFonts w:ascii="Aptos" w:hAnsi="Aptos"/>
          <w:sz w:val="22"/>
          <w:szCs w:val="22"/>
        </w:rPr>
        <w:br/>
        <w:t>[Position / Title]</w:t>
      </w:r>
      <w:r w:rsidRPr="00E8757A">
        <w:rPr>
          <w:rFonts w:ascii="Aptos" w:hAnsi="Aptos"/>
          <w:sz w:val="22"/>
          <w:szCs w:val="22"/>
        </w:rPr>
        <w:br/>
        <w:t>[Institution Name]</w:t>
      </w:r>
    </w:p>
    <w:p w14:paraId="383C4496" w14:textId="67C4E9B5" w:rsidR="006800AE" w:rsidRPr="00E8757A" w:rsidRDefault="003543C9" w:rsidP="00171942">
      <w:pPr>
        <w:pStyle w:val="Default"/>
        <w:rPr>
          <w:rFonts w:ascii="Aptos" w:hAnsi="Aptos"/>
          <w:sz w:val="20"/>
          <w:szCs w:val="20"/>
        </w:rPr>
      </w:pPr>
      <w:r w:rsidRPr="00E8757A">
        <w:rPr>
          <w:rFonts w:ascii="Aptos" w:hAnsi="Aptos"/>
          <w:sz w:val="22"/>
          <w:szCs w:val="22"/>
        </w:rPr>
        <w:t>[Address]</w:t>
      </w:r>
      <w:r w:rsidRPr="00E8757A">
        <w:rPr>
          <w:rFonts w:ascii="Aptos" w:hAnsi="Aptos"/>
          <w:sz w:val="22"/>
          <w:szCs w:val="22"/>
        </w:rPr>
        <w:br/>
        <w:t>[Email], [Phone]</w:t>
      </w:r>
      <w:r w:rsidRPr="00E8757A">
        <w:rPr>
          <w:rFonts w:ascii="Aptos" w:hAnsi="Aptos"/>
          <w:sz w:val="22"/>
          <w:szCs w:val="22"/>
        </w:rPr>
        <w:br/>
      </w:r>
      <w:r w:rsidR="006800AE" w:rsidRPr="00E8757A">
        <w:rPr>
          <w:rFonts w:ascii="Aptos" w:hAnsi="Aptos"/>
          <w:sz w:val="22"/>
          <w:szCs w:val="22"/>
        </w:rPr>
        <w:br/>
      </w:r>
    </w:p>
    <w:p w14:paraId="108964B2" w14:textId="77777777" w:rsidR="00257E25" w:rsidRPr="00E8757A" w:rsidRDefault="00257E25" w:rsidP="00E33797">
      <w:pPr>
        <w:pStyle w:val="Default"/>
        <w:spacing w:after="120"/>
        <w:rPr>
          <w:rFonts w:ascii="Aptos" w:hAnsi="Aptos"/>
          <w:color w:val="auto"/>
        </w:rPr>
      </w:pPr>
    </w:p>
    <w:p w14:paraId="01E8B2F2" w14:textId="77777777" w:rsidR="002B5E92" w:rsidRPr="00E8757A" w:rsidRDefault="002B5E92" w:rsidP="00E33797">
      <w:pPr>
        <w:pStyle w:val="Default"/>
        <w:spacing w:after="120"/>
        <w:rPr>
          <w:rFonts w:ascii="Aptos" w:hAnsi="Aptos"/>
          <w:color w:val="auto"/>
        </w:rPr>
      </w:pPr>
    </w:p>
    <w:sectPr w:rsidR="002B5E92" w:rsidRPr="00E8757A" w:rsidSect="008A30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36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E86DF" w14:textId="77777777" w:rsidR="0069095E" w:rsidRDefault="0069095E" w:rsidP="00CC53FC">
      <w:pPr>
        <w:spacing w:after="0" w:line="240" w:lineRule="auto"/>
      </w:pPr>
      <w:r>
        <w:separator/>
      </w:r>
    </w:p>
  </w:endnote>
  <w:endnote w:type="continuationSeparator" w:id="0">
    <w:p w14:paraId="25150336" w14:textId="77777777" w:rsidR="0069095E" w:rsidRDefault="0069095E" w:rsidP="00CC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F3B7" w14:textId="77777777" w:rsidR="00D27BD1" w:rsidRDefault="00D27B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332F" w14:textId="77777777" w:rsidR="00D27BD1" w:rsidRDefault="00D27B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9080" w14:textId="77777777" w:rsidR="00D27BD1" w:rsidRDefault="00D27B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3192" w14:textId="77777777" w:rsidR="0069095E" w:rsidRDefault="0069095E" w:rsidP="00CC53FC">
      <w:pPr>
        <w:spacing w:after="0" w:line="240" w:lineRule="auto"/>
      </w:pPr>
      <w:r>
        <w:separator/>
      </w:r>
    </w:p>
  </w:footnote>
  <w:footnote w:type="continuationSeparator" w:id="0">
    <w:p w14:paraId="1A125859" w14:textId="77777777" w:rsidR="0069095E" w:rsidRDefault="0069095E" w:rsidP="00CC5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A7534" w14:textId="77777777" w:rsidR="00D27BD1" w:rsidRDefault="00D27B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FFF00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9685"/>
    </w:tblGrid>
    <w:tr w:rsidR="003E0884" w:rsidRPr="003E0884" w14:paraId="061C179E" w14:textId="77777777" w:rsidTr="003735BA">
      <w:trPr>
        <w:cantSplit/>
      </w:trPr>
      <w:tc>
        <w:tcPr>
          <w:tcW w:w="9685" w:type="dxa"/>
        </w:tcPr>
        <w:tbl>
          <w:tblPr>
            <w:tblStyle w:val="TableGrid"/>
            <w:tblW w:w="0" w:type="auto"/>
            <w:tblBorders>
              <w:top w:val="none" w:sz="0" w:space="0" w:color="auto"/>
              <w:left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FFF00"/>
            <w:tblCellMar>
              <w:top w:w="28" w:type="dxa"/>
              <w:left w:w="0" w:type="dxa"/>
              <w:bottom w:w="28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85"/>
          </w:tblGrid>
          <w:tr w:rsidR="00D27BD1" w:rsidRPr="00867C42" w14:paraId="47A56C0A" w14:textId="77777777" w:rsidTr="00635A09">
            <w:trPr>
              <w:cantSplit/>
            </w:trPr>
            <w:tc>
              <w:tcPr>
                <w:tcW w:w="9685" w:type="dxa"/>
              </w:tcPr>
              <w:p w14:paraId="22EBB5AD" w14:textId="77777777" w:rsidR="00D27BD1" w:rsidRPr="00867C42" w:rsidRDefault="00D27BD1" w:rsidP="00D27BD1">
                <w:pPr>
                  <w:pStyle w:val="Header"/>
                  <w:rPr>
                    <w:rFonts w:ascii="Aptos" w:hAnsi="Aptos" w:cs="Times New Roman"/>
                  </w:rPr>
                </w:pPr>
                <w:r w:rsidRPr="00867C42">
                  <w:rPr>
                    <w:rFonts w:ascii="Aptos" w:hAnsi="Aptos"/>
                  </w:rPr>
                  <w:t>Write on official Institution’s Letter Head</w:t>
                </w:r>
              </w:p>
            </w:tc>
          </w:tr>
          <w:tr w:rsidR="00D27BD1" w:rsidRPr="00867C42" w14:paraId="78397639" w14:textId="77777777" w:rsidTr="00635A09">
            <w:trPr>
              <w:cantSplit/>
            </w:trPr>
            <w:tc>
              <w:tcPr>
                <w:tcW w:w="9685" w:type="dxa"/>
              </w:tcPr>
              <w:p w14:paraId="302E8C55" w14:textId="77777777" w:rsidR="00D27BD1" w:rsidRPr="00867C42" w:rsidRDefault="00D27BD1" w:rsidP="00D27BD1">
                <w:pPr>
                  <w:pStyle w:val="Header"/>
                  <w:rPr>
                    <w:rFonts w:ascii="Aptos" w:hAnsi="Aptos"/>
                  </w:rPr>
                </w:pPr>
                <w:r w:rsidRPr="00867C42">
                  <w:rPr>
                    <w:rFonts w:ascii="Aptos" w:hAnsi="Aptos"/>
                  </w:rPr>
                  <w:t>The letter head should include</w:t>
                </w:r>
              </w:p>
              <w:p w14:paraId="04CA6469" w14:textId="77777777" w:rsidR="00D27BD1" w:rsidRPr="00867C42" w:rsidRDefault="00D27BD1" w:rsidP="00D27BD1">
                <w:pPr>
                  <w:pStyle w:val="Header"/>
                  <w:numPr>
                    <w:ilvl w:val="0"/>
                    <w:numId w:val="12"/>
                  </w:numPr>
                  <w:tabs>
                    <w:tab w:val="clear" w:pos="4844"/>
                    <w:tab w:val="clear" w:pos="9689"/>
                    <w:tab w:val="center" w:pos="4320"/>
                    <w:tab w:val="right" w:pos="8640"/>
                  </w:tabs>
                  <w:rPr>
                    <w:rFonts w:ascii="Aptos" w:hAnsi="Aptos"/>
                  </w:rPr>
                </w:pPr>
                <w:r w:rsidRPr="00867C42">
                  <w:rPr>
                    <w:rFonts w:ascii="Aptos" w:hAnsi="Aptos"/>
                  </w:rPr>
                  <w:t>Institution name</w:t>
                </w:r>
              </w:p>
              <w:p w14:paraId="637AC737" w14:textId="77777777" w:rsidR="00D27BD1" w:rsidRPr="00867C42" w:rsidRDefault="00D27BD1" w:rsidP="00D27BD1">
                <w:pPr>
                  <w:pStyle w:val="Header"/>
                  <w:numPr>
                    <w:ilvl w:val="0"/>
                    <w:numId w:val="12"/>
                  </w:numPr>
                  <w:tabs>
                    <w:tab w:val="clear" w:pos="4844"/>
                    <w:tab w:val="clear" w:pos="9689"/>
                    <w:tab w:val="center" w:pos="4320"/>
                    <w:tab w:val="right" w:pos="8640"/>
                  </w:tabs>
                  <w:rPr>
                    <w:rFonts w:ascii="Aptos" w:hAnsi="Aptos" w:cs="Times New Roman"/>
                  </w:rPr>
                </w:pPr>
                <w:r w:rsidRPr="00867C42">
                  <w:rPr>
                    <w:rFonts w:ascii="Aptos" w:hAnsi="Aptos"/>
                  </w:rPr>
                  <w:t>Address (Street address, City, ZIP code, Country)</w:t>
                </w:r>
              </w:p>
            </w:tc>
          </w:tr>
        </w:tbl>
        <w:p w14:paraId="385092CA" w14:textId="4E8D6F17" w:rsidR="00CD540B" w:rsidRPr="003E0884" w:rsidRDefault="00CD540B" w:rsidP="00C407E8">
          <w:pPr>
            <w:pStyle w:val="Header"/>
            <w:rPr>
              <w:rFonts w:ascii="Times New Roman" w:hAnsi="Times New Roman" w:cs="Times New Roman"/>
              <w:sz w:val="24"/>
              <w:szCs w:val="24"/>
            </w:rPr>
          </w:pPr>
        </w:p>
      </w:tc>
    </w:tr>
  </w:tbl>
  <w:p w14:paraId="10C0EA64" w14:textId="77777777" w:rsidR="00CD540B" w:rsidRPr="00CD540B" w:rsidRDefault="00CD540B" w:rsidP="00C407E8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FBBB" w14:textId="77777777" w:rsidR="00D27BD1" w:rsidRDefault="00D27B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C30A206"/>
    <w:lvl w:ilvl="0">
      <w:numFmt w:val="bullet"/>
      <w:lvlText w:val="*"/>
      <w:lvlJc w:val="left"/>
    </w:lvl>
  </w:abstractNum>
  <w:abstractNum w:abstractNumId="1" w15:restartNumberingAfterBreak="0">
    <w:nsid w:val="03D23294"/>
    <w:multiLevelType w:val="hybridMultilevel"/>
    <w:tmpl w:val="7534DA1E"/>
    <w:lvl w:ilvl="0" w:tplc="1AE41F1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4E73584"/>
    <w:multiLevelType w:val="hybridMultilevel"/>
    <w:tmpl w:val="2D50E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587C"/>
    <w:multiLevelType w:val="hybridMultilevel"/>
    <w:tmpl w:val="BAA2675E"/>
    <w:lvl w:ilvl="0" w:tplc="F7E6C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78F8"/>
    <w:multiLevelType w:val="hybridMultilevel"/>
    <w:tmpl w:val="41CC9CDE"/>
    <w:lvl w:ilvl="0" w:tplc="7A6296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37364D"/>
    <w:multiLevelType w:val="multilevel"/>
    <w:tmpl w:val="C464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E0452F"/>
    <w:multiLevelType w:val="hybridMultilevel"/>
    <w:tmpl w:val="E92A7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C2E50"/>
    <w:multiLevelType w:val="multilevel"/>
    <w:tmpl w:val="D544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654998"/>
    <w:multiLevelType w:val="hybridMultilevel"/>
    <w:tmpl w:val="35EABEA6"/>
    <w:lvl w:ilvl="0" w:tplc="7A6296F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B36DF2"/>
    <w:multiLevelType w:val="hybridMultilevel"/>
    <w:tmpl w:val="23862B70"/>
    <w:lvl w:ilvl="0" w:tplc="AFF28D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0F6652C"/>
    <w:multiLevelType w:val="multilevel"/>
    <w:tmpl w:val="3FE2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901D77"/>
    <w:multiLevelType w:val="multilevel"/>
    <w:tmpl w:val="0D9A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A005FC"/>
    <w:multiLevelType w:val="hybridMultilevel"/>
    <w:tmpl w:val="9C086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560CD9"/>
    <w:multiLevelType w:val="hybridMultilevel"/>
    <w:tmpl w:val="A328BF70"/>
    <w:lvl w:ilvl="0" w:tplc="DAE4F9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AA60F7"/>
    <w:multiLevelType w:val="hybridMultilevel"/>
    <w:tmpl w:val="920C38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E3434"/>
    <w:multiLevelType w:val="hybridMultilevel"/>
    <w:tmpl w:val="E92A7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61A27"/>
    <w:multiLevelType w:val="hybridMultilevel"/>
    <w:tmpl w:val="043E0C46"/>
    <w:lvl w:ilvl="0" w:tplc="887222DE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2057772790">
    <w:abstractNumId w:val="9"/>
  </w:num>
  <w:num w:numId="2" w16cid:durableId="509611874">
    <w:abstractNumId w:val="16"/>
  </w:num>
  <w:num w:numId="3" w16cid:durableId="1035304106">
    <w:abstractNumId w:val="12"/>
  </w:num>
  <w:num w:numId="4" w16cid:durableId="484712214">
    <w:abstractNumId w:val="15"/>
  </w:num>
  <w:num w:numId="5" w16cid:durableId="1339426468">
    <w:abstractNumId w:val="6"/>
  </w:num>
  <w:num w:numId="6" w16cid:durableId="1223371392">
    <w:abstractNumId w:val="1"/>
  </w:num>
  <w:num w:numId="7" w16cid:durableId="698362129">
    <w:abstractNumId w:val="14"/>
  </w:num>
  <w:num w:numId="8" w16cid:durableId="1971158150">
    <w:abstractNumId w:val="13"/>
  </w:num>
  <w:num w:numId="9" w16cid:durableId="2029484832">
    <w:abstractNumId w:val="2"/>
  </w:num>
  <w:num w:numId="10" w16cid:durableId="1169253534">
    <w:abstractNumId w:val="3"/>
  </w:num>
  <w:num w:numId="11" w16cid:durableId="1372654174">
    <w:abstractNumId w:val="4"/>
  </w:num>
  <w:num w:numId="12" w16cid:durableId="2033258113">
    <w:abstractNumId w:val="8"/>
  </w:num>
  <w:num w:numId="13" w16cid:durableId="67850330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 w16cid:durableId="2014453853">
    <w:abstractNumId w:val="7"/>
  </w:num>
  <w:num w:numId="15" w16cid:durableId="576746851">
    <w:abstractNumId w:val="10"/>
  </w:num>
  <w:num w:numId="16" w16cid:durableId="1379738484">
    <w:abstractNumId w:val="5"/>
  </w:num>
  <w:num w:numId="17" w16cid:durableId="489671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0B"/>
    <w:rsid w:val="00007DAF"/>
    <w:rsid w:val="000117F1"/>
    <w:rsid w:val="00014324"/>
    <w:rsid w:val="000423E5"/>
    <w:rsid w:val="00050B89"/>
    <w:rsid w:val="00074FBC"/>
    <w:rsid w:val="00077761"/>
    <w:rsid w:val="00096217"/>
    <w:rsid w:val="00097DA2"/>
    <w:rsid w:val="000B2FCF"/>
    <w:rsid w:val="000B5D72"/>
    <w:rsid w:val="000C2DA3"/>
    <w:rsid w:val="000C5955"/>
    <w:rsid w:val="000D48C3"/>
    <w:rsid w:val="000F2FB1"/>
    <w:rsid w:val="000F58CC"/>
    <w:rsid w:val="000F774C"/>
    <w:rsid w:val="00120443"/>
    <w:rsid w:val="00140090"/>
    <w:rsid w:val="00150227"/>
    <w:rsid w:val="001553D7"/>
    <w:rsid w:val="00171942"/>
    <w:rsid w:val="00181104"/>
    <w:rsid w:val="00187398"/>
    <w:rsid w:val="001A4782"/>
    <w:rsid w:val="001A56F2"/>
    <w:rsid w:val="001E53A4"/>
    <w:rsid w:val="001E6FA2"/>
    <w:rsid w:val="001F10DB"/>
    <w:rsid w:val="001F1AF8"/>
    <w:rsid w:val="00201434"/>
    <w:rsid w:val="00221CEE"/>
    <w:rsid w:val="00221D45"/>
    <w:rsid w:val="0023057C"/>
    <w:rsid w:val="0024139F"/>
    <w:rsid w:val="00252E3C"/>
    <w:rsid w:val="002544AB"/>
    <w:rsid w:val="00257E25"/>
    <w:rsid w:val="0026295C"/>
    <w:rsid w:val="002637D3"/>
    <w:rsid w:val="00270F3A"/>
    <w:rsid w:val="00271FB7"/>
    <w:rsid w:val="002724AF"/>
    <w:rsid w:val="00275030"/>
    <w:rsid w:val="00276941"/>
    <w:rsid w:val="00293E8E"/>
    <w:rsid w:val="002B5E92"/>
    <w:rsid w:val="002E080E"/>
    <w:rsid w:val="002E4A61"/>
    <w:rsid w:val="002E6FD8"/>
    <w:rsid w:val="002F1AE5"/>
    <w:rsid w:val="00300979"/>
    <w:rsid w:val="00307011"/>
    <w:rsid w:val="00310E99"/>
    <w:rsid w:val="00314C5C"/>
    <w:rsid w:val="003410FC"/>
    <w:rsid w:val="003543C9"/>
    <w:rsid w:val="003553E3"/>
    <w:rsid w:val="00367E7C"/>
    <w:rsid w:val="003735BA"/>
    <w:rsid w:val="00390E39"/>
    <w:rsid w:val="003A4A36"/>
    <w:rsid w:val="003B1826"/>
    <w:rsid w:val="003C20AF"/>
    <w:rsid w:val="003D0FD4"/>
    <w:rsid w:val="003D7350"/>
    <w:rsid w:val="003E0884"/>
    <w:rsid w:val="00402FF4"/>
    <w:rsid w:val="00405D05"/>
    <w:rsid w:val="00410BF2"/>
    <w:rsid w:val="00421D68"/>
    <w:rsid w:val="004231E8"/>
    <w:rsid w:val="00427AF2"/>
    <w:rsid w:val="00430338"/>
    <w:rsid w:val="0043458A"/>
    <w:rsid w:val="0043479B"/>
    <w:rsid w:val="00444B10"/>
    <w:rsid w:val="00451C36"/>
    <w:rsid w:val="00454D91"/>
    <w:rsid w:val="00474367"/>
    <w:rsid w:val="00483891"/>
    <w:rsid w:val="00483BE9"/>
    <w:rsid w:val="004C0C37"/>
    <w:rsid w:val="004C336A"/>
    <w:rsid w:val="004D1D91"/>
    <w:rsid w:val="004D21D9"/>
    <w:rsid w:val="004E0AED"/>
    <w:rsid w:val="004E483E"/>
    <w:rsid w:val="004E4CE4"/>
    <w:rsid w:val="004E4F5E"/>
    <w:rsid w:val="004F4321"/>
    <w:rsid w:val="00512D2F"/>
    <w:rsid w:val="005428D1"/>
    <w:rsid w:val="00552AB7"/>
    <w:rsid w:val="005600E5"/>
    <w:rsid w:val="005638BB"/>
    <w:rsid w:val="00571CF1"/>
    <w:rsid w:val="005766F5"/>
    <w:rsid w:val="0059316B"/>
    <w:rsid w:val="005E0C4A"/>
    <w:rsid w:val="005E2CE6"/>
    <w:rsid w:val="00646D2B"/>
    <w:rsid w:val="006617F3"/>
    <w:rsid w:val="006700A8"/>
    <w:rsid w:val="00674C89"/>
    <w:rsid w:val="006800AE"/>
    <w:rsid w:val="00682742"/>
    <w:rsid w:val="00683473"/>
    <w:rsid w:val="00686EC6"/>
    <w:rsid w:val="0069095E"/>
    <w:rsid w:val="00693A64"/>
    <w:rsid w:val="006955F1"/>
    <w:rsid w:val="006B2BD9"/>
    <w:rsid w:val="006B3463"/>
    <w:rsid w:val="006B4E8B"/>
    <w:rsid w:val="006C30AB"/>
    <w:rsid w:val="006F48C2"/>
    <w:rsid w:val="0071262A"/>
    <w:rsid w:val="00721F8E"/>
    <w:rsid w:val="00726C7C"/>
    <w:rsid w:val="00730B87"/>
    <w:rsid w:val="007524A3"/>
    <w:rsid w:val="007550F1"/>
    <w:rsid w:val="0077518A"/>
    <w:rsid w:val="00776980"/>
    <w:rsid w:val="00780755"/>
    <w:rsid w:val="0079114E"/>
    <w:rsid w:val="007E52B8"/>
    <w:rsid w:val="0080091E"/>
    <w:rsid w:val="008062FE"/>
    <w:rsid w:val="0081018F"/>
    <w:rsid w:val="00894D25"/>
    <w:rsid w:val="008A305D"/>
    <w:rsid w:val="008A6AAA"/>
    <w:rsid w:val="008B0770"/>
    <w:rsid w:val="008B0DA9"/>
    <w:rsid w:val="008B515E"/>
    <w:rsid w:val="008B5519"/>
    <w:rsid w:val="008E03DA"/>
    <w:rsid w:val="00955911"/>
    <w:rsid w:val="00956A63"/>
    <w:rsid w:val="009576F2"/>
    <w:rsid w:val="00964AD8"/>
    <w:rsid w:val="00982B43"/>
    <w:rsid w:val="009872AF"/>
    <w:rsid w:val="009A1BBB"/>
    <w:rsid w:val="009B131A"/>
    <w:rsid w:val="009B34CD"/>
    <w:rsid w:val="009C211A"/>
    <w:rsid w:val="00A01410"/>
    <w:rsid w:val="00A115BB"/>
    <w:rsid w:val="00A1715F"/>
    <w:rsid w:val="00A32455"/>
    <w:rsid w:val="00A52BEF"/>
    <w:rsid w:val="00A60E3A"/>
    <w:rsid w:val="00A66B4C"/>
    <w:rsid w:val="00A7341B"/>
    <w:rsid w:val="00A749B9"/>
    <w:rsid w:val="00A76385"/>
    <w:rsid w:val="00A76C2C"/>
    <w:rsid w:val="00AA5F96"/>
    <w:rsid w:val="00AB0816"/>
    <w:rsid w:val="00AB2057"/>
    <w:rsid w:val="00AF3893"/>
    <w:rsid w:val="00AF5DB8"/>
    <w:rsid w:val="00AF6582"/>
    <w:rsid w:val="00B56AD5"/>
    <w:rsid w:val="00B60404"/>
    <w:rsid w:val="00B6102E"/>
    <w:rsid w:val="00B81324"/>
    <w:rsid w:val="00B84C63"/>
    <w:rsid w:val="00B856BF"/>
    <w:rsid w:val="00B86608"/>
    <w:rsid w:val="00BB1066"/>
    <w:rsid w:val="00BB1C9E"/>
    <w:rsid w:val="00BB2728"/>
    <w:rsid w:val="00C03FEC"/>
    <w:rsid w:val="00C12573"/>
    <w:rsid w:val="00C21139"/>
    <w:rsid w:val="00C2248F"/>
    <w:rsid w:val="00C308C0"/>
    <w:rsid w:val="00C31E41"/>
    <w:rsid w:val="00C36E28"/>
    <w:rsid w:val="00C407E8"/>
    <w:rsid w:val="00C440A7"/>
    <w:rsid w:val="00C47DC0"/>
    <w:rsid w:val="00C55AEB"/>
    <w:rsid w:val="00C56D69"/>
    <w:rsid w:val="00C62BC9"/>
    <w:rsid w:val="00C82592"/>
    <w:rsid w:val="00CB0B7D"/>
    <w:rsid w:val="00CB55FC"/>
    <w:rsid w:val="00CB7C59"/>
    <w:rsid w:val="00CC53FC"/>
    <w:rsid w:val="00CD35D0"/>
    <w:rsid w:val="00CD540B"/>
    <w:rsid w:val="00CD62E4"/>
    <w:rsid w:val="00CE15DA"/>
    <w:rsid w:val="00CF1028"/>
    <w:rsid w:val="00D02BAF"/>
    <w:rsid w:val="00D03C19"/>
    <w:rsid w:val="00D04C75"/>
    <w:rsid w:val="00D112D2"/>
    <w:rsid w:val="00D14E2B"/>
    <w:rsid w:val="00D27BD1"/>
    <w:rsid w:val="00D317A9"/>
    <w:rsid w:val="00D45E05"/>
    <w:rsid w:val="00D55247"/>
    <w:rsid w:val="00D65E64"/>
    <w:rsid w:val="00D719D9"/>
    <w:rsid w:val="00D91318"/>
    <w:rsid w:val="00D924DE"/>
    <w:rsid w:val="00DA52C6"/>
    <w:rsid w:val="00DC3882"/>
    <w:rsid w:val="00DD44CC"/>
    <w:rsid w:val="00DF4764"/>
    <w:rsid w:val="00DF57CA"/>
    <w:rsid w:val="00DF7101"/>
    <w:rsid w:val="00DF7A72"/>
    <w:rsid w:val="00E07355"/>
    <w:rsid w:val="00E226EB"/>
    <w:rsid w:val="00E24036"/>
    <w:rsid w:val="00E33797"/>
    <w:rsid w:val="00E42E6C"/>
    <w:rsid w:val="00E47869"/>
    <w:rsid w:val="00E51ABE"/>
    <w:rsid w:val="00E53B9F"/>
    <w:rsid w:val="00E558A1"/>
    <w:rsid w:val="00E55E5F"/>
    <w:rsid w:val="00E74C39"/>
    <w:rsid w:val="00E8757A"/>
    <w:rsid w:val="00E91F3B"/>
    <w:rsid w:val="00EA688C"/>
    <w:rsid w:val="00EA769E"/>
    <w:rsid w:val="00EC0080"/>
    <w:rsid w:val="00ED0265"/>
    <w:rsid w:val="00EF081E"/>
    <w:rsid w:val="00EF3E65"/>
    <w:rsid w:val="00F106E8"/>
    <w:rsid w:val="00F2075F"/>
    <w:rsid w:val="00F22396"/>
    <w:rsid w:val="00F22CC8"/>
    <w:rsid w:val="00F26203"/>
    <w:rsid w:val="00F44115"/>
    <w:rsid w:val="00F46C0F"/>
    <w:rsid w:val="00F57C9F"/>
    <w:rsid w:val="00F64E90"/>
    <w:rsid w:val="00F7567C"/>
    <w:rsid w:val="00F80780"/>
    <w:rsid w:val="00F91341"/>
    <w:rsid w:val="00FA1512"/>
    <w:rsid w:val="00FB1481"/>
    <w:rsid w:val="00FD5321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8C37C"/>
  <w15:docId w15:val="{63C2EB31-A155-4F76-BFB3-D77FF538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E3A"/>
  </w:style>
  <w:style w:type="paragraph" w:styleId="Heading2">
    <w:name w:val="heading 2"/>
    <w:basedOn w:val="Normal"/>
    <w:next w:val="Normal"/>
    <w:link w:val="Heading2Char"/>
    <w:semiHidden/>
    <w:unhideWhenUsed/>
    <w:qFormat/>
    <w:rsid w:val="007524A3"/>
    <w:pPr>
      <w:keepNext/>
      <w:tabs>
        <w:tab w:val="left" w:pos="855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524A3"/>
    <w:pPr>
      <w:keepNext/>
      <w:tabs>
        <w:tab w:val="left" w:pos="1350"/>
      </w:tabs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24A3"/>
    <w:pPr>
      <w:keepNext/>
      <w:tabs>
        <w:tab w:val="left" w:pos="851"/>
        <w:tab w:val="left" w:pos="1350"/>
        <w:tab w:val="left" w:pos="6237"/>
      </w:tabs>
      <w:autoSpaceDE w:val="0"/>
      <w:autoSpaceDN w:val="0"/>
      <w:adjustRightInd w:val="0"/>
      <w:spacing w:after="0" w:line="240" w:lineRule="auto"/>
      <w:ind w:right="731"/>
      <w:jc w:val="center"/>
      <w:outlineLvl w:val="7"/>
    </w:pPr>
    <w:rPr>
      <w:rFonts w:ascii="Times New Roman" w:eastAsia="MS Mincho" w:hAnsi="Times New Roman" w:cs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3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3FC"/>
  </w:style>
  <w:style w:type="paragraph" w:styleId="Footer">
    <w:name w:val="footer"/>
    <w:basedOn w:val="Normal"/>
    <w:link w:val="FooterChar"/>
    <w:unhideWhenUsed/>
    <w:rsid w:val="00CC53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3FC"/>
  </w:style>
  <w:style w:type="paragraph" w:styleId="ListParagraph">
    <w:name w:val="List Paragraph"/>
    <w:basedOn w:val="Normal"/>
    <w:uiPriority w:val="34"/>
    <w:qFormat/>
    <w:rsid w:val="00181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D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7DA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856B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2637D3"/>
  </w:style>
  <w:style w:type="character" w:customStyle="1" w:styleId="Heading2Char">
    <w:name w:val="Heading 2 Char"/>
    <w:basedOn w:val="DefaultParagraphFont"/>
    <w:link w:val="Heading2"/>
    <w:semiHidden/>
    <w:rsid w:val="007524A3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7524A3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7524A3"/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7524A3"/>
    <w:pPr>
      <w:tabs>
        <w:tab w:val="left" w:pos="284"/>
        <w:tab w:val="left" w:pos="851"/>
      </w:tabs>
      <w:spacing w:before="120" w:after="0" w:line="288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7524A3"/>
    <w:rPr>
      <w:rFonts w:ascii="Times New Roman" w:eastAsia="MS Mincho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7524A3"/>
    <w:pPr>
      <w:tabs>
        <w:tab w:val="left" w:pos="-90"/>
        <w:tab w:val="left" w:pos="540"/>
        <w:tab w:val="left" w:pos="630"/>
        <w:tab w:val="left" w:pos="851"/>
      </w:tabs>
      <w:spacing w:before="180" w:after="0" w:line="288" w:lineRule="auto"/>
      <w:ind w:right="74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7524A3"/>
    <w:rPr>
      <w:rFonts w:ascii="Times New Roman" w:eastAsia="MS Mincho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7524A3"/>
    <w:pPr>
      <w:spacing w:after="0" w:line="240" w:lineRule="auto"/>
      <w:ind w:left="630" w:right="324"/>
    </w:pPr>
    <w:rPr>
      <w:rFonts w:ascii="Times New Roman" w:eastAsia="MS Mincho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E6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37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E33797"/>
    <w:pPr>
      <w:spacing w:line="268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17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C2D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C3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3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3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3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TC\10_ORGANISATION\TEMPLATES\Letter\Letter\ISTC-Letterhead_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EE6656CCA2B149A2519F7C6C0DA1B1" ma:contentTypeVersion="16" ma:contentTypeDescription="Create a new document." ma:contentTypeScope="" ma:versionID="faef81956913a48d6283e1bee80ff459">
  <xsd:schema xmlns:xsd="http://www.w3.org/2001/XMLSchema" xmlns:xs="http://www.w3.org/2001/XMLSchema" xmlns:p="http://schemas.microsoft.com/office/2006/metadata/properties" xmlns:ns2="6a37bd44-34ad-4992-9f9d-7a6b3074fd7b" xmlns:ns3="1f8b1204-988e-4f4d-ab65-3c1bba1ee69f" targetNamespace="http://schemas.microsoft.com/office/2006/metadata/properties" ma:root="true" ma:fieldsID="753ffa7e2dffe2cf1b80bf42c6789c14" ns2:_="" ns3:_="">
    <xsd:import namespace="6a37bd44-34ad-4992-9f9d-7a6b3074fd7b"/>
    <xsd:import namespace="1f8b1204-988e-4f4d-ab65-3c1bba1ee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7bd44-34ad-4992-9f9d-7a6b3074f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98411a-fa79-476f-b55e-c41c8e7af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b1204-988e-4f4d-ab65-3c1bba1ee6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7976a3-650d-4363-9b03-0af5c66897c4}" ma:internalName="TaxCatchAll" ma:showField="CatchAllData" ma:web="1f8b1204-988e-4f4d-ab65-3c1bba1ee6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8b1204-988e-4f4d-ab65-3c1bba1ee69f" xsi:nil="true"/>
    <lcf76f155ced4ddcb4097134ff3c332f xmlns="6a37bd44-34ad-4992-9f9d-7a6b3074fd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89541-0FA2-4D02-982E-2500EA28E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E9DDD0-A14B-45A9-91EF-29B70FDF3D68}"/>
</file>

<file path=customXml/itemProps3.xml><?xml version="1.0" encoding="utf-8"?>
<ds:datastoreItem xmlns:ds="http://schemas.openxmlformats.org/officeDocument/2006/customXml" ds:itemID="{B6DF427C-BB14-4DAA-A9D8-156EB0725A96}"/>
</file>

<file path=customXml/itemProps4.xml><?xml version="1.0" encoding="utf-8"?>
<ds:datastoreItem xmlns:ds="http://schemas.openxmlformats.org/officeDocument/2006/customXml" ds:itemID="{CCC147D2-6DB9-473C-9DE3-2513C9B97013}"/>
</file>

<file path=docProps/app.xml><?xml version="1.0" encoding="utf-8"?>
<Properties xmlns="http://schemas.openxmlformats.org/officeDocument/2006/extended-properties" xmlns:vt="http://schemas.openxmlformats.org/officeDocument/2006/docPropsVTypes">
  <Template>ISTC-Letterhead_BE</Template>
  <TotalTime>178</TotalTime>
  <Pages>1</Pages>
  <Words>351</Words>
  <Characters>2362</Characters>
  <Application>Microsoft Office Word</Application>
  <DocSecurity>0</DocSecurity>
  <Lines>53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Burkhard Endrullat</dc:creator>
  <cp:lastModifiedBy>Aizada Turekulova</cp:lastModifiedBy>
  <cp:revision>35</cp:revision>
  <cp:lastPrinted>2018-10-04T05:36:00Z</cp:lastPrinted>
  <dcterms:created xsi:type="dcterms:W3CDTF">2026-03-02T09:20:00Z</dcterms:created>
  <dcterms:modified xsi:type="dcterms:W3CDTF">2026-04-07T03:09:00Z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2026-03-02T09:20:34Z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c51b6292-cdf2-4604-97de-179936de367b</vt:lpwstr>
  </property>
  <property fmtid="{D5CDD505-2E9C-101B-9397-08002B2CF9AE}" pid="7" name="MSIP_Label_defa4170-0d19-0005-0004-bc88714345d2_ActionId">
    <vt:lpwstr>e14a449c-afaa-41b4-861f-b5f3066e6a5b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0x0101000BEE6656CCA2B149A2519F7C6C0DA1B1</vt:lpwstr>
  </property>
</Properties>
</file>